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B1C56" w14:textId="77777777" w:rsidR="00581EE3" w:rsidRDefault="00581EE3" w:rsidP="009A0EE0">
      <w:pPr>
        <w:pStyle w:val="Titolo1"/>
        <w:jc w:val="left"/>
        <w:rPr>
          <w:rFonts w:ascii="Gill Sans" w:hAnsi="Gill Sans"/>
          <w:color w:val="auto"/>
        </w:rPr>
      </w:pPr>
      <w:bookmarkStart w:id="0" w:name="_GoBack"/>
      <w:bookmarkEnd w:id="0"/>
    </w:p>
    <w:tbl>
      <w:tblPr>
        <w:tblStyle w:val="Grigliatabella"/>
        <w:tblW w:w="1605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5"/>
        <w:gridCol w:w="8016"/>
      </w:tblGrid>
      <w:tr w:rsidR="000833E4" w14:paraId="5E8F2679" w14:textId="77777777" w:rsidTr="007D7084">
        <w:trPr>
          <w:trHeight w:val="712"/>
        </w:trPr>
        <w:tc>
          <w:tcPr>
            <w:tcW w:w="8035" w:type="dxa"/>
          </w:tcPr>
          <w:p w14:paraId="47FAC81D" w14:textId="77777777" w:rsidR="000833E4" w:rsidRDefault="001D247E" w:rsidP="001D247E">
            <w:pPr>
              <w:pStyle w:val="Titolo1"/>
              <w:ind w:left="-687" w:firstLine="863"/>
              <w:jc w:val="left"/>
              <w:rPr>
                <w:rFonts w:ascii="Gill Sans" w:hAnsi="Gill Sans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1FD0246" wp14:editId="224D091B">
                  <wp:simplePos x="0" y="0"/>
                  <wp:positionH relativeFrom="column">
                    <wp:posOffset>4261485</wp:posOffset>
                  </wp:positionH>
                  <wp:positionV relativeFrom="paragraph">
                    <wp:posOffset>28575</wp:posOffset>
                  </wp:positionV>
                  <wp:extent cx="723900" cy="339090"/>
                  <wp:effectExtent l="0" t="0" r="0" b="3810"/>
                  <wp:wrapTight wrapText="bothSides">
                    <wp:wrapPolygon edited="0">
                      <wp:start x="0" y="0"/>
                      <wp:lineTo x="0" y="20629"/>
                      <wp:lineTo x="21032" y="20629"/>
                      <wp:lineTo x="21032" y="0"/>
                      <wp:lineTo x="0" y="0"/>
                    </wp:wrapPolygon>
                  </wp:wrapTight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3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3E4">
              <w:rPr>
                <w:rFonts w:ascii="Gill Sans MT" w:hAnsi="Gill Sans MT"/>
                <w:b w:val="0"/>
                <w:noProof/>
                <w:color w:val="0662EA"/>
              </w:rPr>
              <w:drawing>
                <wp:anchor distT="0" distB="0" distL="114300" distR="114300" simplePos="0" relativeHeight="251662848" behindDoc="1" locked="0" layoutInCell="1" allowOverlap="1" wp14:anchorId="006303D7" wp14:editId="7196F6F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5715</wp:posOffset>
                  </wp:positionV>
                  <wp:extent cx="1114425" cy="269215"/>
                  <wp:effectExtent l="0" t="0" r="0" b="0"/>
                  <wp:wrapNone/>
                  <wp:docPr id="6" name="Immagine 2" descr="Descrizione: Descrizione: Descrizione: logo regione laz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Descrizione: logo regione laz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604" cy="276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16" w:type="dxa"/>
          </w:tcPr>
          <w:p w14:paraId="7ADBD534" w14:textId="77777777" w:rsidR="000833E4" w:rsidRDefault="000833E4" w:rsidP="000833E4">
            <w:pPr>
              <w:pStyle w:val="Titolo1"/>
              <w:ind w:left="325"/>
              <w:jc w:val="left"/>
              <w:rPr>
                <w:rFonts w:ascii="Gill Sans" w:hAnsi="Gill Sans"/>
                <w:color w:val="auto"/>
              </w:rPr>
            </w:pPr>
            <w:r>
              <w:rPr>
                <w:rFonts w:ascii="Gill Sans MT" w:hAnsi="Gill Sans MT"/>
                <w:b w:val="0"/>
                <w:noProof/>
                <w:color w:val="0662EA"/>
              </w:rPr>
              <w:drawing>
                <wp:anchor distT="0" distB="0" distL="114300" distR="114300" simplePos="0" relativeHeight="251664896" behindDoc="1" locked="0" layoutInCell="1" allowOverlap="1" wp14:anchorId="478D53D9" wp14:editId="13D68646">
                  <wp:simplePos x="0" y="0"/>
                  <wp:positionH relativeFrom="column">
                    <wp:posOffset>-5079</wp:posOffset>
                  </wp:positionH>
                  <wp:positionV relativeFrom="paragraph">
                    <wp:posOffset>5715</wp:posOffset>
                  </wp:positionV>
                  <wp:extent cx="1104012" cy="266700"/>
                  <wp:effectExtent l="0" t="0" r="1270" b="0"/>
                  <wp:wrapNone/>
                  <wp:docPr id="1" name="Immagine 2" descr="Descrizione: Descrizione: Descrizione: logo regione laz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Descrizione: logo regione laz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905" cy="268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27E9E820" wp14:editId="537ACC0C">
                  <wp:simplePos x="0" y="0"/>
                  <wp:positionH relativeFrom="column">
                    <wp:posOffset>4452620</wp:posOffset>
                  </wp:positionH>
                  <wp:positionV relativeFrom="paragraph">
                    <wp:posOffset>0</wp:posOffset>
                  </wp:positionV>
                  <wp:extent cx="895350" cy="419735"/>
                  <wp:effectExtent l="0" t="0" r="0" b="0"/>
                  <wp:wrapTight wrapText="bothSides">
                    <wp:wrapPolygon edited="0">
                      <wp:start x="0" y="0"/>
                      <wp:lineTo x="0" y="20587"/>
                      <wp:lineTo x="21140" y="20587"/>
                      <wp:lineTo x="21140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33E4" w14:paraId="0398F076" w14:textId="77777777" w:rsidTr="007D7084">
        <w:trPr>
          <w:trHeight w:val="9970"/>
        </w:trPr>
        <w:tc>
          <w:tcPr>
            <w:tcW w:w="8035" w:type="dxa"/>
          </w:tcPr>
          <w:p w14:paraId="34C3D017" w14:textId="77777777" w:rsidR="000833E4" w:rsidRPr="001D247E" w:rsidRDefault="001D247E" w:rsidP="001D247E">
            <w:pPr>
              <w:pStyle w:val="Titolo1"/>
              <w:ind w:left="-687" w:firstLine="687"/>
              <w:jc w:val="center"/>
              <w:rPr>
                <w:noProof/>
                <w:color w:val="auto"/>
              </w:rPr>
            </w:pPr>
            <w:r w:rsidRPr="001D247E">
              <w:rPr>
                <w:noProof/>
                <w:color w:val="auto"/>
              </w:rPr>
              <w:t>REFERTO TEST ANTIGENICO RAPIDO</w:t>
            </w:r>
          </w:p>
          <w:p w14:paraId="5712DDEB" w14:textId="77777777" w:rsidR="001D247E" w:rsidRDefault="001D247E" w:rsidP="001D247E"/>
          <w:p w14:paraId="09D858DD" w14:textId="77777777" w:rsidR="007D7084" w:rsidRDefault="007D7084" w:rsidP="001D247E"/>
          <w:p w14:paraId="4BD5DD9E" w14:textId="77777777" w:rsidR="001D247E" w:rsidRDefault="001D247E" w:rsidP="001D247E">
            <w:r>
              <w:t xml:space="preserve">Il/la / dott./dott.ssa </w:t>
            </w:r>
            <w:r w:rsidR="0037067C">
              <w:t>_______________________________________________</w:t>
            </w:r>
          </w:p>
          <w:p w14:paraId="66A3CD3D" w14:textId="77777777" w:rsidR="001D247E" w:rsidRDefault="001D247E" w:rsidP="001D247E"/>
          <w:p w14:paraId="35058B02" w14:textId="77777777" w:rsidR="001D247E" w:rsidRDefault="001D247E" w:rsidP="001D247E">
            <w:pPr>
              <w:jc w:val="center"/>
            </w:pPr>
            <w:r>
              <w:t>CERTIFICA</w:t>
            </w:r>
          </w:p>
          <w:p w14:paraId="30B28A25" w14:textId="77777777" w:rsidR="001D247E" w:rsidRDefault="001D247E" w:rsidP="001D247E">
            <w:pPr>
              <w:jc w:val="center"/>
            </w:pPr>
          </w:p>
          <w:p w14:paraId="4C6A6CAE" w14:textId="77777777" w:rsidR="001D247E" w:rsidRDefault="001D247E" w:rsidP="001D247E">
            <w:r>
              <w:t xml:space="preserve">Che il/ la </w:t>
            </w:r>
            <w:proofErr w:type="spellStart"/>
            <w:r>
              <w:t>Sig</w:t>
            </w:r>
            <w:proofErr w:type="spellEnd"/>
            <w:r>
              <w:t>/Sig.ra ______________________________________________</w:t>
            </w:r>
          </w:p>
          <w:p w14:paraId="29D834BE" w14:textId="77777777" w:rsidR="001D247E" w:rsidRDefault="001D247E" w:rsidP="001D247E">
            <w:r>
              <w:t>Nato/</w:t>
            </w:r>
            <w:proofErr w:type="gramStart"/>
            <w:r>
              <w:t xml:space="preserve">a  </w:t>
            </w:r>
            <w:proofErr w:type="spellStart"/>
            <w:r>
              <w:t>a</w:t>
            </w:r>
            <w:proofErr w:type="spellEnd"/>
            <w:proofErr w:type="gramEnd"/>
            <w:r>
              <w:t xml:space="preserve">  ______________________ il  ____/__/____</w:t>
            </w:r>
          </w:p>
          <w:p w14:paraId="666C1538" w14:textId="77777777" w:rsidR="001D247E" w:rsidRDefault="007D7084" w:rsidP="001D247E">
            <w:r>
              <w:t>R</w:t>
            </w:r>
            <w:r w:rsidR="001D247E">
              <w:t>esidente a__________________ in Via ____________________________</w:t>
            </w:r>
          </w:p>
          <w:p w14:paraId="5B76E806" w14:textId="77777777" w:rsidR="001D247E" w:rsidRDefault="001D247E" w:rsidP="001D247E"/>
          <w:p w14:paraId="7BB0107B" w14:textId="77777777" w:rsidR="001D247E" w:rsidRDefault="001D247E" w:rsidP="001D247E">
            <w:r>
              <w:t xml:space="preserve">Si è sottoposto/a in data odierna al test antigenico rapido per l’identificazione del Virus SARS-COV 2 con esito </w:t>
            </w:r>
          </w:p>
          <w:p w14:paraId="2C754AE0" w14:textId="77777777" w:rsidR="001D247E" w:rsidRDefault="001D247E" w:rsidP="001D247E"/>
          <w:p w14:paraId="2AC64785" w14:textId="77777777" w:rsidR="001D247E" w:rsidRDefault="001D247E" w:rsidP="001D247E"/>
          <w:p w14:paraId="13B2927C" w14:textId="77777777" w:rsidR="001D247E" w:rsidRDefault="001D247E" w:rsidP="001D247E"/>
          <w:p w14:paraId="44AA585E" w14:textId="77777777" w:rsidR="001D247E" w:rsidRDefault="001D247E" w:rsidP="001D24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8F2B995" wp14:editId="02C65F13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58420</wp:posOffset>
                      </wp:positionV>
                      <wp:extent cx="295275" cy="276225"/>
                      <wp:effectExtent l="0" t="0" r="28575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EB5E7" id="Rettangolo 8" o:spid="_x0000_s1026" style="position:absolute;margin-left:217.4pt;margin-top:4.6pt;width:23.2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3A1C7E" wp14:editId="4363D748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54610</wp:posOffset>
                      </wp:positionV>
                      <wp:extent cx="295275" cy="276225"/>
                      <wp:effectExtent l="0" t="0" r="28575" b="2857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695C2" id="Rettangolo 7" o:spid="_x0000_s1026" style="position:absolute;margin-left:25.05pt;margin-top:4.3pt;width:23.2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" fillcolor="white [3212]" strokecolor="black [3213]" strokeweight="2pt"/>
                  </w:pict>
                </mc:Fallback>
              </mc:AlternateContent>
            </w:r>
          </w:p>
          <w:p w14:paraId="560CE643" w14:textId="77777777" w:rsidR="001D247E" w:rsidRDefault="001D247E" w:rsidP="001D247E">
            <w:r>
              <w:t xml:space="preserve">                    POSITIVO                                               NEGATIVO    </w:t>
            </w:r>
          </w:p>
          <w:p w14:paraId="47EA898E" w14:textId="77777777" w:rsidR="001D247E" w:rsidRDefault="001D247E" w:rsidP="001D247E"/>
          <w:p w14:paraId="0BABF809" w14:textId="77777777" w:rsidR="001D247E" w:rsidRDefault="001D247E" w:rsidP="001D247E"/>
          <w:p w14:paraId="5F5736E0" w14:textId="77777777" w:rsidR="001D247E" w:rsidRDefault="001D247E" w:rsidP="001D247E"/>
          <w:p w14:paraId="2FE125C3" w14:textId="77777777" w:rsidR="007D7084" w:rsidRDefault="00D17C63" w:rsidP="001D247E">
            <w:r>
              <w:t>_____________il ____/____/2021</w:t>
            </w:r>
            <w:r w:rsidR="001D247E">
              <w:t xml:space="preserve">                    in fede</w:t>
            </w:r>
          </w:p>
          <w:p w14:paraId="6B728360" w14:textId="77777777" w:rsidR="001D247E" w:rsidRDefault="001D247E" w:rsidP="001D247E">
            <w:r>
              <w:t xml:space="preserve"> </w:t>
            </w:r>
          </w:p>
          <w:p w14:paraId="2326FC67" w14:textId="77777777" w:rsidR="001D247E" w:rsidRDefault="001D247E" w:rsidP="001D247E">
            <w:r>
              <w:t xml:space="preserve">                                                                       Il Medico ASL  </w:t>
            </w:r>
          </w:p>
          <w:p w14:paraId="29ADBF14" w14:textId="77777777" w:rsidR="001D247E" w:rsidRDefault="001D247E" w:rsidP="001D247E"/>
          <w:p w14:paraId="09883CEF" w14:textId="77777777" w:rsidR="001D247E" w:rsidRPr="001D247E" w:rsidRDefault="001D247E" w:rsidP="001D247E"/>
        </w:tc>
        <w:tc>
          <w:tcPr>
            <w:tcW w:w="8016" w:type="dxa"/>
          </w:tcPr>
          <w:p w14:paraId="4A96480F" w14:textId="77777777" w:rsidR="001D247E" w:rsidRPr="001D247E" w:rsidRDefault="001D247E" w:rsidP="001D247E">
            <w:pPr>
              <w:pStyle w:val="Titolo1"/>
              <w:ind w:left="-687" w:firstLine="687"/>
              <w:jc w:val="center"/>
              <w:rPr>
                <w:noProof/>
                <w:color w:val="auto"/>
              </w:rPr>
            </w:pPr>
            <w:r w:rsidRPr="001D247E">
              <w:rPr>
                <w:noProof/>
                <w:color w:val="auto"/>
              </w:rPr>
              <w:t>REFERTO TEST ANTIGENICO RAPIDO</w:t>
            </w:r>
          </w:p>
          <w:p w14:paraId="025739E0" w14:textId="77777777" w:rsidR="001D247E" w:rsidRDefault="001D247E" w:rsidP="001D247E"/>
          <w:p w14:paraId="6753F25B" w14:textId="77777777" w:rsidR="007D7084" w:rsidRDefault="007D7084" w:rsidP="001D247E"/>
          <w:p w14:paraId="1A857ECE" w14:textId="77777777" w:rsidR="001D247E" w:rsidRDefault="001D247E" w:rsidP="001D247E">
            <w:r>
              <w:t xml:space="preserve">Il/la / dott./dott.ssa </w:t>
            </w:r>
            <w:r w:rsidR="0037067C">
              <w:t>________________________________________________</w:t>
            </w:r>
          </w:p>
          <w:p w14:paraId="0E5E64FA" w14:textId="77777777" w:rsidR="001D247E" w:rsidRDefault="001D247E" w:rsidP="001D247E"/>
          <w:p w14:paraId="565490E1" w14:textId="77777777" w:rsidR="001D247E" w:rsidRDefault="001D247E" w:rsidP="001D247E">
            <w:pPr>
              <w:jc w:val="center"/>
            </w:pPr>
            <w:r>
              <w:t>CERTIFICA</w:t>
            </w:r>
          </w:p>
          <w:p w14:paraId="0546DB36" w14:textId="77777777" w:rsidR="001D247E" w:rsidRDefault="001D247E" w:rsidP="001D247E">
            <w:pPr>
              <w:jc w:val="center"/>
            </w:pPr>
          </w:p>
          <w:p w14:paraId="0A54676F" w14:textId="77777777" w:rsidR="001D247E" w:rsidRDefault="001D247E" w:rsidP="001D247E">
            <w:r>
              <w:t xml:space="preserve">Che il/ la </w:t>
            </w:r>
            <w:proofErr w:type="spellStart"/>
            <w:r>
              <w:t>Sig</w:t>
            </w:r>
            <w:proofErr w:type="spellEnd"/>
            <w:r>
              <w:t>/Sig.ra ______________________________________________</w:t>
            </w:r>
          </w:p>
          <w:p w14:paraId="6310C55E" w14:textId="77777777" w:rsidR="001D247E" w:rsidRDefault="001D247E" w:rsidP="001D247E">
            <w:r>
              <w:t>Nato/</w:t>
            </w:r>
            <w:proofErr w:type="gramStart"/>
            <w:r>
              <w:t xml:space="preserve">a  </w:t>
            </w:r>
            <w:proofErr w:type="spellStart"/>
            <w:r>
              <w:t>a</w:t>
            </w:r>
            <w:proofErr w:type="spellEnd"/>
            <w:proofErr w:type="gramEnd"/>
            <w:r>
              <w:t xml:space="preserve">  ______________________ il  ____/__/____</w:t>
            </w:r>
          </w:p>
          <w:p w14:paraId="1570A242" w14:textId="77777777" w:rsidR="001D247E" w:rsidRDefault="007D7084" w:rsidP="001D247E">
            <w:r>
              <w:t>R</w:t>
            </w:r>
            <w:r w:rsidR="001D247E">
              <w:t>esidente a__________________ in Via ____________________________</w:t>
            </w:r>
          </w:p>
          <w:p w14:paraId="1D0D822A" w14:textId="77777777" w:rsidR="001D247E" w:rsidRDefault="001D247E" w:rsidP="001D247E"/>
          <w:p w14:paraId="2A4743F9" w14:textId="77777777" w:rsidR="001D247E" w:rsidRDefault="001D247E" w:rsidP="001D247E">
            <w:r>
              <w:t xml:space="preserve">Si è sottoposto/a in data odierna al test antigenico rapido per l’identificazione del Virus SARS-COV 2 con esito </w:t>
            </w:r>
          </w:p>
          <w:p w14:paraId="0B078293" w14:textId="77777777" w:rsidR="001D247E" w:rsidRDefault="001D247E" w:rsidP="001D247E"/>
          <w:p w14:paraId="3A28F015" w14:textId="77777777" w:rsidR="001D247E" w:rsidRDefault="001D247E" w:rsidP="001D247E"/>
          <w:p w14:paraId="4F8F35B0" w14:textId="77777777" w:rsidR="001D247E" w:rsidRDefault="001D247E" w:rsidP="001D247E"/>
          <w:p w14:paraId="440B7588" w14:textId="77777777" w:rsidR="001D247E" w:rsidRDefault="001D247E" w:rsidP="001D24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846B6E7" wp14:editId="7BE39C46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58420</wp:posOffset>
                      </wp:positionV>
                      <wp:extent cx="295275" cy="276225"/>
                      <wp:effectExtent l="0" t="0" r="2857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073C3" id="Rettangolo 9" o:spid="_x0000_s1026" style="position:absolute;margin-left:217.4pt;margin-top:4.6pt;width:23.2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5EF19E5" wp14:editId="20C158C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54610</wp:posOffset>
                      </wp:positionV>
                      <wp:extent cx="295275" cy="276225"/>
                      <wp:effectExtent l="0" t="0" r="28575" b="2857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CAC25" id="Rettangolo 10" o:spid="_x0000_s1026" style="position:absolute;margin-left:25.05pt;margin-top:4.3pt;width:23.2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" fillcolor="window" strokecolor="windowText" strokeweight="2pt"/>
                  </w:pict>
                </mc:Fallback>
              </mc:AlternateContent>
            </w:r>
          </w:p>
          <w:p w14:paraId="06A8BF05" w14:textId="77777777" w:rsidR="001D247E" w:rsidRDefault="001D247E" w:rsidP="001D247E">
            <w:r>
              <w:t xml:space="preserve">                    POSITIVO                                               NEGATIVO    </w:t>
            </w:r>
          </w:p>
          <w:p w14:paraId="12B4E9C7" w14:textId="77777777" w:rsidR="001D247E" w:rsidRDefault="001D247E" w:rsidP="001D247E"/>
          <w:p w14:paraId="41792B4B" w14:textId="77777777" w:rsidR="001D247E" w:rsidRDefault="001D247E" w:rsidP="001D247E"/>
          <w:p w14:paraId="607EB855" w14:textId="77777777" w:rsidR="001D247E" w:rsidRDefault="001D247E" w:rsidP="001D247E"/>
          <w:p w14:paraId="787277C8" w14:textId="77777777" w:rsidR="001D247E" w:rsidRDefault="00D17C63" w:rsidP="001D247E">
            <w:r>
              <w:t>_____________il ____/____/2021</w:t>
            </w:r>
            <w:r w:rsidR="001D247E">
              <w:t xml:space="preserve">                     in fede </w:t>
            </w:r>
          </w:p>
          <w:p w14:paraId="5A6A2ADE" w14:textId="77777777" w:rsidR="007D7084" w:rsidRDefault="001D247E" w:rsidP="001D247E">
            <w:r>
              <w:t xml:space="preserve">                                                                       </w:t>
            </w:r>
          </w:p>
          <w:p w14:paraId="35FB6030" w14:textId="77777777" w:rsidR="001D247E" w:rsidRDefault="007D7084" w:rsidP="001D247E">
            <w:r>
              <w:t xml:space="preserve">                                                                      </w:t>
            </w:r>
            <w:r w:rsidR="001D247E">
              <w:t xml:space="preserve">Il Medico ASL  </w:t>
            </w:r>
          </w:p>
          <w:p w14:paraId="07A5ED9A" w14:textId="77777777" w:rsidR="000833E4" w:rsidRDefault="000833E4" w:rsidP="000833E4">
            <w:pPr>
              <w:pStyle w:val="Titolo1"/>
              <w:ind w:left="325"/>
              <w:jc w:val="left"/>
              <w:rPr>
                <w:rFonts w:ascii="Gill Sans MT" w:hAnsi="Gill Sans MT"/>
                <w:b w:val="0"/>
                <w:noProof/>
                <w:color w:val="0662EA"/>
              </w:rPr>
            </w:pPr>
          </w:p>
        </w:tc>
      </w:tr>
    </w:tbl>
    <w:p w14:paraId="1D4D853C" w14:textId="77777777" w:rsidR="00581EE3" w:rsidRDefault="00581EE3" w:rsidP="007D7084">
      <w:pPr>
        <w:pStyle w:val="Titolo1"/>
        <w:jc w:val="left"/>
        <w:rPr>
          <w:rFonts w:ascii="Gill Sans" w:hAnsi="Gill Sans"/>
          <w:color w:val="auto"/>
        </w:rPr>
      </w:pPr>
    </w:p>
    <w:sectPr w:rsidR="00581EE3" w:rsidSect="007D7084">
      <w:footerReference w:type="default" r:id="rId10"/>
      <w:pgSz w:w="16838" w:h="11906" w:orient="landscape"/>
      <w:pgMar w:top="0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3015E" w14:textId="77777777" w:rsidR="00EA3FB9" w:rsidRDefault="00EA3FB9">
      <w:r>
        <w:separator/>
      </w:r>
    </w:p>
  </w:endnote>
  <w:endnote w:type="continuationSeparator" w:id="0">
    <w:p w14:paraId="2735163C" w14:textId="77777777" w:rsidR="00EA3FB9" w:rsidRDefault="00EA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575C" w14:textId="77777777" w:rsidR="008D5B82" w:rsidRDefault="008D5B82" w:rsidP="009A0EE0">
    <w:pPr>
      <w:pStyle w:val="Pidipagina"/>
      <w:jc w:val="center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EF77B" w14:textId="77777777" w:rsidR="00EA3FB9" w:rsidRDefault="00EA3FB9">
      <w:r>
        <w:separator/>
      </w:r>
    </w:p>
  </w:footnote>
  <w:footnote w:type="continuationSeparator" w:id="0">
    <w:p w14:paraId="4691E7AE" w14:textId="77777777" w:rsidR="00EA3FB9" w:rsidRDefault="00EA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84F"/>
    <w:multiLevelType w:val="hybridMultilevel"/>
    <w:tmpl w:val="921E24A8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1556E"/>
    <w:multiLevelType w:val="hybridMultilevel"/>
    <w:tmpl w:val="5C708CD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687B"/>
    <w:multiLevelType w:val="hybridMultilevel"/>
    <w:tmpl w:val="B68826A2"/>
    <w:lvl w:ilvl="0" w:tplc="DDF81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722BF"/>
    <w:multiLevelType w:val="hybridMultilevel"/>
    <w:tmpl w:val="494088A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69A9"/>
    <w:multiLevelType w:val="hybridMultilevel"/>
    <w:tmpl w:val="D7A097E8"/>
    <w:lvl w:ilvl="0" w:tplc="EC8C789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21652"/>
    <w:multiLevelType w:val="hybridMultilevel"/>
    <w:tmpl w:val="E890A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73A0"/>
    <w:multiLevelType w:val="hybridMultilevel"/>
    <w:tmpl w:val="2E84083A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FF346C"/>
    <w:multiLevelType w:val="hybridMultilevel"/>
    <w:tmpl w:val="87AC5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353E9"/>
    <w:multiLevelType w:val="hybridMultilevel"/>
    <w:tmpl w:val="B5EA4C0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23E4"/>
    <w:multiLevelType w:val="hybridMultilevel"/>
    <w:tmpl w:val="54DA84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12BDB"/>
    <w:multiLevelType w:val="hybridMultilevel"/>
    <w:tmpl w:val="65FCE3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62168"/>
    <w:multiLevelType w:val="hybridMultilevel"/>
    <w:tmpl w:val="AA22855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42DB9"/>
    <w:multiLevelType w:val="hybridMultilevel"/>
    <w:tmpl w:val="467A408C"/>
    <w:lvl w:ilvl="0" w:tplc="1B8C3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0F08BE"/>
    <w:multiLevelType w:val="multilevel"/>
    <w:tmpl w:val="87204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65462"/>
    <w:multiLevelType w:val="hybridMultilevel"/>
    <w:tmpl w:val="D180B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3573D"/>
    <w:multiLevelType w:val="multilevel"/>
    <w:tmpl w:val="54D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96CEE"/>
    <w:multiLevelType w:val="hybridMultilevel"/>
    <w:tmpl w:val="A22CE9F8"/>
    <w:lvl w:ilvl="0" w:tplc="8996D7A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5E05B9"/>
    <w:multiLevelType w:val="hybridMultilevel"/>
    <w:tmpl w:val="872041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93367"/>
    <w:multiLevelType w:val="hybridMultilevel"/>
    <w:tmpl w:val="79E604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3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0"/>
  </w:num>
  <w:num w:numId="16">
    <w:abstractNumId w:val="18"/>
  </w:num>
  <w:num w:numId="17">
    <w:abstractNumId w:val="5"/>
  </w:num>
  <w:num w:numId="18">
    <w:abstractNumId w:val="2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1A"/>
    <w:rsid w:val="00003E81"/>
    <w:rsid w:val="000077D6"/>
    <w:rsid w:val="00013A64"/>
    <w:rsid w:val="00023D44"/>
    <w:rsid w:val="0003034D"/>
    <w:rsid w:val="00032166"/>
    <w:rsid w:val="00035C9B"/>
    <w:rsid w:val="0003636A"/>
    <w:rsid w:val="00063ED0"/>
    <w:rsid w:val="00067A4D"/>
    <w:rsid w:val="000833E4"/>
    <w:rsid w:val="000B0E6E"/>
    <w:rsid w:val="000B2952"/>
    <w:rsid w:val="000B56D7"/>
    <w:rsid w:val="000B615F"/>
    <w:rsid w:val="000D084D"/>
    <w:rsid w:val="000D3412"/>
    <w:rsid w:val="000D4DD0"/>
    <w:rsid w:val="000E3AAF"/>
    <w:rsid w:val="001106FD"/>
    <w:rsid w:val="001126F7"/>
    <w:rsid w:val="00115813"/>
    <w:rsid w:val="00117772"/>
    <w:rsid w:val="00117C5A"/>
    <w:rsid w:val="00120BF7"/>
    <w:rsid w:val="00120D0E"/>
    <w:rsid w:val="001256C5"/>
    <w:rsid w:val="00131DE0"/>
    <w:rsid w:val="0015037D"/>
    <w:rsid w:val="00153330"/>
    <w:rsid w:val="001620FA"/>
    <w:rsid w:val="00166F8D"/>
    <w:rsid w:val="00167B43"/>
    <w:rsid w:val="00177B44"/>
    <w:rsid w:val="00187659"/>
    <w:rsid w:val="00191DFC"/>
    <w:rsid w:val="001B27C8"/>
    <w:rsid w:val="001B3477"/>
    <w:rsid w:val="001B34B6"/>
    <w:rsid w:val="001B72D2"/>
    <w:rsid w:val="001D001A"/>
    <w:rsid w:val="001D247E"/>
    <w:rsid w:val="001D5FD8"/>
    <w:rsid w:val="001D76B0"/>
    <w:rsid w:val="001E20F6"/>
    <w:rsid w:val="001E6732"/>
    <w:rsid w:val="001E6B2B"/>
    <w:rsid w:val="001F4029"/>
    <w:rsid w:val="001F571B"/>
    <w:rsid w:val="0020366B"/>
    <w:rsid w:val="00215351"/>
    <w:rsid w:val="00227E0A"/>
    <w:rsid w:val="002349D2"/>
    <w:rsid w:val="0024095A"/>
    <w:rsid w:val="00244645"/>
    <w:rsid w:val="002539FA"/>
    <w:rsid w:val="002574A4"/>
    <w:rsid w:val="00261B6C"/>
    <w:rsid w:val="00262FE5"/>
    <w:rsid w:val="002638A8"/>
    <w:rsid w:val="00270569"/>
    <w:rsid w:val="00277B72"/>
    <w:rsid w:val="0029397C"/>
    <w:rsid w:val="00294938"/>
    <w:rsid w:val="00297B13"/>
    <w:rsid w:val="002A26A7"/>
    <w:rsid w:val="002A4309"/>
    <w:rsid w:val="002B5B92"/>
    <w:rsid w:val="002B6BFB"/>
    <w:rsid w:val="002C2885"/>
    <w:rsid w:val="002D63B5"/>
    <w:rsid w:val="002D7E78"/>
    <w:rsid w:val="002F4C5E"/>
    <w:rsid w:val="002F4EAC"/>
    <w:rsid w:val="002F5694"/>
    <w:rsid w:val="002F6DA9"/>
    <w:rsid w:val="00302E0D"/>
    <w:rsid w:val="00311968"/>
    <w:rsid w:val="00320331"/>
    <w:rsid w:val="00323649"/>
    <w:rsid w:val="00331591"/>
    <w:rsid w:val="00336E08"/>
    <w:rsid w:val="00346AAD"/>
    <w:rsid w:val="00351658"/>
    <w:rsid w:val="00352F38"/>
    <w:rsid w:val="00357613"/>
    <w:rsid w:val="0037067C"/>
    <w:rsid w:val="00381157"/>
    <w:rsid w:val="003864ED"/>
    <w:rsid w:val="00397667"/>
    <w:rsid w:val="003A4462"/>
    <w:rsid w:val="003B24EC"/>
    <w:rsid w:val="003C0590"/>
    <w:rsid w:val="003F1CEF"/>
    <w:rsid w:val="003F4AAD"/>
    <w:rsid w:val="004035D7"/>
    <w:rsid w:val="00406245"/>
    <w:rsid w:val="004069FF"/>
    <w:rsid w:val="00416A43"/>
    <w:rsid w:val="00425525"/>
    <w:rsid w:val="0042798B"/>
    <w:rsid w:val="00430770"/>
    <w:rsid w:val="004346CC"/>
    <w:rsid w:val="00436EEE"/>
    <w:rsid w:val="0044198F"/>
    <w:rsid w:val="0044679E"/>
    <w:rsid w:val="00447442"/>
    <w:rsid w:val="00447ABE"/>
    <w:rsid w:val="004521AF"/>
    <w:rsid w:val="00453E7C"/>
    <w:rsid w:val="00466C92"/>
    <w:rsid w:val="00473EB8"/>
    <w:rsid w:val="00487E7A"/>
    <w:rsid w:val="00494FF5"/>
    <w:rsid w:val="00496573"/>
    <w:rsid w:val="004A64A9"/>
    <w:rsid w:val="004C0F1B"/>
    <w:rsid w:val="004C5FAE"/>
    <w:rsid w:val="004C6428"/>
    <w:rsid w:val="004C7681"/>
    <w:rsid w:val="004E4A1F"/>
    <w:rsid w:val="0050047B"/>
    <w:rsid w:val="00515B33"/>
    <w:rsid w:val="00543EF7"/>
    <w:rsid w:val="005574D9"/>
    <w:rsid w:val="005731C4"/>
    <w:rsid w:val="0057508F"/>
    <w:rsid w:val="00575B9D"/>
    <w:rsid w:val="00581739"/>
    <w:rsid w:val="00581EE3"/>
    <w:rsid w:val="00583942"/>
    <w:rsid w:val="005963F3"/>
    <w:rsid w:val="005A7E7C"/>
    <w:rsid w:val="005B3B61"/>
    <w:rsid w:val="005B5C54"/>
    <w:rsid w:val="005D4D2E"/>
    <w:rsid w:val="005E02A2"/>
    <w:rsid w:val="005E2F64"/>
    <w:rsid w:val="005E48D6"/>
    <w:rsid w:val="005F4814"/>
    <w:rsid w:val="005F52E1"/>
    <w:rsid w:val="005F56F8"/>
    <w:rsid w:val="005F5A14"/>
    <w:rsid w:val="0061034D"/>
    <w:rsid w:val="0062081D"/>
    <w:rsid w:val="00640EE7"/>
    <w:rsid w:val="00640FDF"/>
    <w:rsid w:val="0065359E"/>
    <w:rsid w:val="006556DE"/>
    <w:rsid w:val="006879DA"/>
    <w:rsid w:val="006A1A69"/>
    <w:rsid w:val="006A5815"/>
    <w:rsid w:val="006B4F05"/>
    <w:rsid w:val="006C24A7"/>
    <w:rsid w:val="006C321A"/>
    <w:rsid w:val="006D104A"/>
    <w:rsid w:val="006D6DAE"/>
    <w:rsid w:val="006E50A6"/>
    <w:rsid w:val="006E513E"/>
    <w:rsid w:val="006F137B"/>
    <w:rsid w:val="007016C1"/>
    <w:rsid w:val="00711A3D"/>
    <w:rsid w:val="00713E52"/>
    <w:rsid w:val="007221BE"/>
    <w:rsid w:val="0072479F"/>
    <w:rsid w:val="00726082"/>
    <w:rsid w:val="00734BA4"/>
    <w:rsid w:val="007454CD"/>
    <w:rsid w:val="007547E6"/>
    <w:rsid w:val="00764E54"/>
    <w:rsid w:val="007765C4"/>
    <w:rsid w:val="00776BFF"/>
    <w:rsid w:val="00776C76"/>
    <w:rsid w:val="00784C43"/>
    <w:rsid w:val="007855BB"/>
    <w:rsid w:val="007A04F2"/>
    <w:rsid w:val="007B2073"/>
    <w:rsid w:val="007B2BF2"/>
    <w:rsid w:val="007D6DC0"/>
    <w:rsid w:val="007D7084"/>
    <w:rsid w:val="007D7116"/>
    <w:rsid w:val="007E2072"/>
    <w:rsid w:val="00801AEF"/>
    <w:rsid w:val="00812156"/>
    <w:rsid w:val="00832816"/>
    <w:rsid w:val="00837451"/>
    <w:rsid w:val="008462A7"/>
    <w:rsid w:val="00850B24"/>
    <w:rsid w:val="00856C84"/>
    <w:rsid w:val="00862A73"/>
    <w:rsid w:val="00867B8A"/>
    <w:rsid w:val="008855CB"/>
    <w:rsid w:val="00891035"/>
    <w:rsid w:val="00892A69"/>
    <w:rsid w:val="00894ECC"/>
    <w:rsid w:val="008953F5"/>
    <w:rsid w:val="00895844"/>
    <w:rsid w:val="008968F6"/>
    <w:rsid w:val="008A693F"/>
    <w:rsid w:val="008A7132"/>
    <w:rsid w:val="008B3DF7"/>
    <w:rsid w:val="008C417A"/>
    <w:rsid w:val="008D5B82"/>
    <w:rsid w:val="008E68BE"/>
    <w:rsid w:val="008F000D"/>
    <w:rsid w:val="008F1590"/>
    <w:rsid w:val="008F2458"/>
    <w:rsid w:val="008F3217"/>
    <w:rsid w:val="00900DD9"/>
    <w:rsid w:val="00914211"/>
    <w:rsid w:val="009160F5"/>
    <w:rsid w:val="00917FDC"/>
    <w:rsid w:val="00920239"/>
    <w:rsid w:val="009211DF"/>
    <w:rsid w:val="009239CB"/>
    <w:rsid w:val="00923D6F"/>
    <w:rsid w:val="00931AAB"/>
    <w:rsid w:val="00931E5D"/>
    <w:rsid w:val="00946D63"/>
    <w:rsid w:val="009512EF"/>
    <w:rsid w:val="00955137"/>
    <w:rsid w:val="0096115C"/>
    <w:rsid w:val="009671AE"/>
    <w:rsid w:val="0097254D"/>
    <w:rsid w:val="00975C3C"/>
    <w:rsid w:val="009812FC"/>
    <w:rsid w:val="009A0EE0"/>
    <w:rsid w:val="009A20FF"/>
    <w:rsid w:val="009A62C3"/>
    <w:rsid w:val="009B1936"/>
    <w:rsid w:val="009B3E6C"/>
    <w:rsid w:val="009C4F0B"/>
    <w:rsid w:val="009D16C6"/>
    <w:rsid w:val="009D5558"/>
    <w:rsid w:val="009F0C74"/>
    <w:rsid w:val="009F21C0"/>
    <w:rsid w:val="00A002AB"/>
    <w:rsid w:val="00A01512"/>
    <w:rsid w:val="00A0230D"/>
    <w:rsid w:val="00A135C0"/>
    <w:rsid w:val="00A17C54"/>
    <w:rsid w:val="00A17DFE"/>
    <w:rsid w:val="00A273C4"/>
    <w:rsid w:val="00A42FBB"/>
    <w:rsid w:val="00A553F2"/>
    <w:rsid w:val="00A67C9D"/>
    <w:rsid w:val="00A910B1"/>
    <w:rsid w:val="00A93C17"/>
    <w:rsid w:val="00AB10BC"/>
    <w:rsid w:val="00AC1689"/>
    <w:rsid w:val="00AC3D73"/>
    <w:rsid w:val="00AC41D8"/>
    <w:rsid w:val="00AE7D20"/>
    <w:rsid w:val="00AF3D80"/>
    <w:rsid w:val="00B01896"/>
    <w:rsid w:val="00B1181E"/>
    <w:rsid w:val="00B250F2"/>
    <w:rsid w:val="00B27C23"/>
    <w:rsid w:val="00B3223D"/>
    <w:rsid w:val="00B32C27"/>
    <w:rsid w:val="00B504D3"/>
    <w:rsid w:val="00B6229C"/>
    <w:rsid w:val="00B64811"/>
    <w:rsid w:val="00B83CA5"/>
    <w:rsid w:val="00B9584F"/>
    <w:rsid w:val="00BA7579"/>
    <w:rsid w:val="00BB5B9A"/>
    <w:rsid w:val="00BC701E"/>
    <w:rsid w:val="00BD0C4F"/>
    <w:rsid w:val="00BE6C21"/>
    <w:rsid w:val="00BF1270"/>
    <w:rsid w:val="00BF4636"/>
    <w:rsid w:val="00BF51F3"/>
    <w:rsid w:val="00BF6282"/>
    <w:rsid w:val="00BF6615"/>
    <w:rsid w:val="00C01E3F"/>
    <w:rsid w:val="00C204FB"/>
    <w:rsid w:val="00C217DD"/>
    <w:rsid w:val="00C277BD"/>
    <w:rsid w:val="00C3771A"/>
    <w:rsid w:val="00C454EF"/>
    <w:rsid w:val="00C46A57"/>
    <w:rsid w:val="00C6210C"/>
    <w:rsid w:val="00C65BDE"/>
    <w:rsid w:val="00C66141"/>
    <w:rsid w:val="00C82E46"/>
    <w:rsid w:val="00C86C5D"/>
    <w:rsid w:val="00C93406"/>
    <w:rsid w:val="00CA2DD6"/>
    <w:rsid w:val="00CA2F5B"/>
    <w:rsid w:val="00CA4F3E"/>
    <w:rsid w:val="00CB2B22"/>
    <w:rsid w:val="00CC5E1C"/>
    <w:rsid w:val="00CD40F6"/>
    <w:rsid w:val="00CE12A0"/>
    <w:rsid w:val="00CE33FA"/>
    <w:rsid w:val="00CE3E17"/>
    <w:rsid w:val="00CF0729"/>
    <w:rsid w:val="00CF6BCD"/>
    <w:rsid w:val="00CF771D"/>
    <w:rsid w:val="00D02118"/>
    <w:rsid w:val="00D10D42"/>
    <w:rsid w:val="00D14792"/>
    <w:rsid w:val="00D17C63"/>
    <w:rsid w:val="00D22908"/>
    <w:rsid w:val="00D25B77"/>
    <w:rsid w:val="00D31D4D"/>
    <w:rsid w:val="00D36945"/>
    <w:rsid w:val="00D42BCF"/>
    <w:rsid w:val="00D54D83"/>
    <w:rsid w:val="00D551AE"/>
    <w:rsid w:val="00D56CF0"/>
    <w:rsid w:val="00D618AA"/>
    <w:rsid w:val="00D6447B"/>
    <w:rsid w:val="00D73CED"/>
    <w:rsid w:val="00D86C4C"/>
    <w:rsid w:val="00D91737"/>
    <w:rsid w:val="00D979F6"/>
    <w:rsid w:val="00DA68A4"/>
    <w:rsid w:val="00DB334F"/>
    <w:rsid w:val="00DC36C9"/>
    <w:rsid w:val="00DD3B35"/>
    <w:rsid w:val="00DE753F"/>
    <w:rsid w:val="00DF6B5B"/>
    <w:rsid w:val="00E01B64"/>
    <w:rsid w:val="00E041AF"/>
    <w:rsid w:val="00E13AF1"/>
    <w:rsid w:val="00E22CCB"/>
    <w:rsid w:val="00E26377"/>
    <w:rsid w:val="00E42E25"/>
    <w:rsid w:val="00E608AF"/>
    <w:rsid w:val="00E61EA8"/>
    <w:rsid w:val="00E64A97"/>
    <w:rsid w:val="00E653C7"/>
    <w:rsid w:val="00E71C15"/>
    <w:rsid w:val="00E720B4"/>
    <w:rsid w:val="00E7433E"/>
    <w:rsid w:val="00E76C3D"/>
    <w:rsid w:val="00E95B90"/>
    <w:rsid w:val="00E966BC"/>
    <w:rsid w:val="00E96D61"/>
    <w:rsid w:val="00EA2FE6"/>
    <w:rsid w:val="00EA3FB9"/>
    <w:rsid w:val="00EB4E72"/>
    <w:rsid w:val="00EB797F"/>
    <w:rsid w:val="00ED30F1"/>
    <w:rsid w:val="00EF2C93"/>
    <w:rsid w:val="00EF329D"/>
    <w:rsid w:val="00F208AE"/>
    <w:rsid w:val="00F266C7"/>
    <w:rsid w:val="00F32972"/>
    <w:rsid w:val="00F362A3"/>
    <w:rsid w:val="00F44888"/>
    <w:rsid w:val="00F44A9E"/>
    <w:rsid w:val="00F45963"/>
    <w:rsid w:val="00F5665B"/>
    <w:rsid w:val="00F628A9"/>
    <w:rsid w:val="00F65D30"/>
    <w:rsid w:val="00F7550A"/>
    <w:rsid w:val="00F76C2E"/>
    <w:rsid w:val="00F939ED"/>
    <w:rsid w:val="00FA390C"/>
    <w:rsid w:val="00FA6D90"/>
    <w:rsid w:val="00FB190A"/>
    <w:rsid w:val="00FB515F"/>
    <w:rsid w:val="00FB69C4"/>
    <w:rsid w:val="00FD3798"/>
    <w:rsid w:val="00FD6B83"/>
    <w:rsid w:val="00FE1357"/>
    <w:rsid w:val="00FE746C"/>
    <w:rsid w:val="00FF0BD1"/>
    <w:rsid w:val="00FF216D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CFAD2"/>
  <w15:docId w15:val="{CCCEF0E6-5BB1-4A19-B2B2-0B21D83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CA2F5B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CA2F5B"/>
    <w:pPr>
      <w:keepNext/>
      <w:jc w:val="right"/>
      <w:outlineLvl w:val="0"/>
    </w:pPr>
    <w:rPr>
      <w:rFonts w:ascii="Verdana" w:hAnsi="Verdana"/>
      <w:b/>
      <w:color w:val="3399FF"/>
      <w:sz w:val="20"/>
    </w:rPr>
  </w:style>
  <w:style w:type="paragraph" w:styleId="Titolo3">
    <w:name w:val="heading 3"/>
    <w:basedOn w:val="Normale"/>
    <w:next w:val="Normale"/>
    <w:qFormat/>
    <w:rsid w:val="002A26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2F5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rsid w:val="00CA2F5B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CA2F5B"/>
    <w:rPr>
      <w:rFonts w:ascii="Arial" w:hAnsi="Arial"/>
      <w:sz w:val="20"/>
    </w:rPr>
  </w:style>
  <w:style w:type="character" w:styleId="Collegamentoipertestuale">
    <w:name w:val="Hyperlink"/>
    <w:rsid w:val="00DE753F"/>
    <w:rPr>
      <w:color w:val="0000FF"/>
      <w:u w:val="single"/>
    </w:rPr>
  </w:style>
  <w:style w:type="paragraph" w:styleId="Testofumetto">
    <w:name w:val="Balloon Text"/>
    <w:basedOn w:val="Normale"/>
    <w:semiHidden/>
    <w:rsid w:val="001D001A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425525"/>
    <w:pPr>
      <w:spacing w:after="120"/>
    </w:pPr>
  </w:style>
  <w:style w:type="paragraph" w:styleId="Rientrocorpodeltesto2">
    <w:name w:val="Body Text Indent 2"/>
    <w:basedOn w:val="Normale"/>
    <w:rsid w:val="00931AAB"/>
    <w:pPr>
      <w:spacing w:after="120" w:line="480" w:lineRule="auto"/>
      <w:ind w:left="283"/>
    </w:pPr>
  </w:style>
  <w:style w:type="paragraph" w:styleId="Testonormale">
    <w:name w:val="Plain Text"/>
    <w:basedOn w:val="Normale"/>
    <w:rsid w:val="002A26A7"/>
    <w:pPr>
      <w:tabs>
        <w:tab w:val="left" w:pos="2835"/>
      </w:tabs>
    </w:pPr>
    <w:rPr>
      <w:rFonts w:ascii="Courier New" w:hAnsi="Courier New"/>
      <w:sz w:val="22"/>
    </w:rPr>
  </w:style>
  <w:style w:type="character" w:customStyle="1" w:styleId="Titolo1Carattere">
    <w:name w:val="Titolo 1 Carattere"/>
    <w:link w:val="Titolo1"/>
    <w:rsid w:val="00023D44"/>
    <w:rPr>
      <w:rFonts w:ascii="Verdana" w:hAnsi="Verdana"/>
      <w:b/>
      <w:color w:val="3399FF"/>
    </w:rPr>
  </w:style>
  <w:style w:type="paragraph" w:styleId="Paragrafoelenco">
    <w:name w:val="List Paragraph"/>
    <w:basedOn w:val="Normale"/>
    <w:uiPriority w:val="34"/>
    <w:qFormat/>
    <w:rsid w:val="000D4D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A7E7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B504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ltesto3Carattere">
    <w:name w:val="Corpo del testo 3 Carattere"/>
    <w:link w:val="Corpodeltesto3"/>
    <w:rsid w:val="009239CB"/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rsid w:val="009A0EE0"/>
    <w:rPr>
      <w:sz w:val="24"/>
    </w:rPr>
  </w:style>
  <w:style w:type="table" w:styleId="Grigliatabella">
    <w:name w:val="Table Grid"/>
    <w:basedOn w:val="Tabellanormale"/>
    <w:rsid w:val="00FF2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2.gif@01CF9C1E.2D46CB8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od.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lettera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Links>
    <vt:vector size="12" baseType="variant">
      <vt:variant>
        <vt:i4>3080273</vt:i4>
      </vt:variant>
      <vt:variant>
        <vt:i4>-1</vt:i4>
      </vt:variant>
      <vt:variant>
        <vt:i4>1027</vt:i4>
      </vt:variant>
      <vt:variant>
        <vt:i4>1</vt:i4>
      </vt:variant>
      <vt:variant>
        <vt:lpwstr>cid:image002.gif@01CF9C1E.2D46CB80</vt:lpwstr>
      </vt:variant>
      <vt:variant>
        <vt:lpwstr/>
      </vt:variant>
      <vt:variant>
        <vt:i4>3080273</vt:i4>
      </vt:variant>
      <vt:variant>
        <vt:i4>-1</vt:i4>
      </vt:variant>
      <vt:variant>
        <vt:i4>1030</vt:i4>
      </vt:variant>
      <vt:variant>
        <vt:i4>1</vt:i4>
      </vt:variant>
      <vt:variant>
        <vt:lpwstr>cid:image002.gif@01CF9C1E.2D46CB80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UenteAslD</dc:creator>
  <cp:lastModifiedBy>DS Inches</cp:lastModifiedBy>
  <cp:revision>2</cp:revision>
  <cp:lastPrinted>2020-09-28T12:42:00Z</cp:lastPrinted>
  <dcterms:created xsi:type="dcterms:W3CDTF">2021-04-16T12:29:00Z</dcterms:created>
  <dcterms:modified xsi:type="dcterms:W3CDTF">2021-04-16T12:29:00Z</dcterms:modified>
</cp:coreProperties>
</file>